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6B5FD" w14:textId="77777777" w:rsidR="005A1179" w:rsidRPr="005A1179" w:rsidRDefault="005A1179" w:rsidP="005A1179">
      <w:pPr>
        <w:jc w:val="center"/>
        <w:rPr>
          <w:b/>
          <w:color w:val="0180BC"/>
          <w:lang w:val="en-US"/>
        </w:rPr>
      </w:pPr>
      <w:bookmarkStart w:id="0" w:name="_GoBack"/>
      <w:bookmarkEnd w:id="0"/>
    </w:p>
    <w:p w14:paraId="25BE547A" w14:textId="5344CB7F" w:rsidR="00DD3FFD" w:rsidRPr="00F9764F" w:rsidRDefault="00C42FFE" w:rsidP="00F9764F">
      <w:pPr>
        <w:rPr>
          <w:rFonts w:ascii="ITC Avant Garde Std XLt" w:hAnsi="ITC Avant Garde Std XLt"/>
          <w:bCs/>
          <w:color w:val="0180BC"/>
          <w:lang w:val="es-ES"/>
        </w:rPr>
      </w:pPr>
      <w:r w:rsidRPr="00F9764F">
        <w:rPr>
          <w:rFonts w:ascii="ITC Avant Garde Std XLt" w:hAnsi="ITC Avant Garde Std XLt"/>
          <w:b/>
          <w:bCs/>
          <w:color w:val="0180BC"/>
          <w:lang w:val="es-ES"/>
        </w:rPr>
        <w:t>NOT</w:t>
      </w:r>
      <w:r w:rsidR="00F9764F" w:rsidRPr="00F9764F">
        <w:rPr>
          <w:rFonts w:ascii="ITC Avant Garde Std XLt" w:hAnsi="ITC Avant Garde Std XLt"/>
          <w:b/>
          <w:bCs/>
          <w:color w:val="0180BC"/>
          <w:lang w:val="es-ES"/>
        </w:rPr>
        <w:t>A</w:t>
      </w:r>
      <w:r w:rsidRPr="00F9764F">
        <w:rPr>
          <w:rFonts w:ascii="ITC Avant Garde Std XLt" w:hAnsi="ITC Avant Garde Std XLt"/>
          <w:b/>
          <w:bCs/>
          <w:color w:val="0180BC"/>
          <w:lang w:val="es-ES"/>
        </w:rPr>
        <w:t xml:space="preserve"> 1:</w:t>
      </w:r>
      <w:r w:rsidRPr="00F9764F">
        <w:rPr>
          <w:rFonts w:ascii="ITC Avant Garde Std XLt" w:hAnsi="ITC Avant Garde Std XLt"/>
          <w:color w:val="0180BC"/>
          <w:lang w:val="es-ES"/>
        </w:rPr>
        <w:t xml:space="preserve"> </w:t>
      </w:r>
      <w:r w:rsidR="00F9764F" w:rsidRPr="00F9764F">
        <w:rPr>
          <w:rFonts w:ascii="ITC Avant Garde Std XLt" w:hAnsi="ITC Avant Garde Std XLt"/>
          <w:color w:val="0180BC"/>
          <w:lang w:val="es-ES"/>
        </w:rPr>
        <w:t>Letra con un mínimo de Arial 10/Times 11</w:t>
      </w:r>
    </w:p>
    <w:p w14:paraId="19E2A412" w14:textId="77777777" w:rsidR="00D80F27" w:rsidRPr="00F9764F" w:rsidRDefault="00D80F27" w:rsidP="00D80F27">
      <w:pPr>
        <w:rPr>
          <w:rFonts w:ascii="ITC Avant Garde Std XLt" w:hAnsi="ITC Avant Garde Std XLt"/>
          <w:b/>
          <w:color w:val="FF0000"/>
          <w:lang w:val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07BE0" w:rsidRPr="004A4EF4" w14:paraId="3529DD94" w14:textId="77777777" w:rsidTr="00D80F27">
        <w:trPr>
          <w:cantSplit/>
          <w:trHeight w:val="412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868F07" w14:textId="0D2CAE6E" w:rsidR="00607BE0" w:rsidRPr="004A4EF4" w:rsidRDefault="00607BE0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proofErr w:type="spellStart"/>
            <w:r>
              <w:rPr>
                <w:rFonts w:ascii="ITC Avant Garde Std XLt" w:hAnsi="ITC Avant Garde Std XLt"/>
                <w:b/>
                <w:lang w:val="en-US"/>
              </w:rPr>
              <w:t>Nombre</w:t>
            </w:r>
            <w:proofErr w:type="spellEnd"/>
            <w:r>
              <w:rPr>
                <w:rFonts w:ascii="ITC Avant Garde Std XLt" w:hAnsi="ITC Avant Garde Std XLt"/>
                <w:b/>
                <w:lang w:val="en-US"/>
              </w:rPr>
              <w:t xml:space="preserve"> y </w:t>
            </w:r>
            <w:proofErr w:type="spellStart"/>
            <w:r>
              <w:rPr>
                <w:rFonts w:ascii="ITC Avant Garde Std XLt" w:hAnsi="ITC Avant Garde Std XLt"/>
                <w:b/>
                <w:lang w:val="en-US"/>
              </w:rPr>
              <w:t>Apellidos</w:t>
            </w:r>
            <w:proofErr w:type="spellEnd"/>
            <w:r>
              <w:rPr>
                <w:rFonts w:ascii="ITC Avant Garde Std XLt" w:hAnsi="ITC Avant Garde Std XLt"/>
                <w:b/>
                <w:lang w:val="en-US"/>
              </w:rPr>
              <w:t>:</w:t>
            </w:r>
          </w:p>
        </w:tc>
      </w:tr>
      <w:tr w:rsidR="00607BE0" w:rsidRPr="004A4EF4" w14:paraId="27AB2C0A" w14:textId="77777777" w:rsidTr="00D80F27">
        <w:trPr>
          <w:cantSplit/>
          <w:trHeight w:val="412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E476B8" w14:textId="5E512421" w:rsidR="00607BE0" w:rsidRPr="004A4EF4" w:rsidRDefault="00607BE0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>
              <w:rPr>
                <w:rFonts w:ascii="ITC Avant Garde Std XLt" w:hAnsi="ITC Avant Garde Std XLt"/>
                <w:b/>
                <w:lang w:val="en-US"/>
              </w:rPr>
              <w:t>DNI:                                                                                               TEL:</w:t>
            </w:r>
          </w:p>
        </w:tc>
      </w:tr>
      <w:tr w:rsidR="00607BE0" w:rsidRPr="004A4EF4" w14:paraId="345C8337" w14:textId="77777777" w:rsidTr="00D80F27">
        <w:trPr>
          <w:cantSplit/>
          <w:trHeight w:val="412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E39F21" w14:textId="0FBD41B0" w:rsidR="00607BE0" w:rsidRPr="00607BE0" w:rsidRDefault="00607BE0" w:rsidP="00D80F27">
            <w:pPr>
              <w:rPr>
                <w:rFonts w:ascii="ITC Avant Garde Std XLt" w:hAnsi="ITC Avant Garde Std XLt"/>
                <w:b/>
                <w:lang w:val="es-ES"/>
              </w:rPr>
            </w:pPr>
            <w:r w:rsidRPr="00607BE0">
              <w:rPr>
                <w:rFonts w:ascii="ITC Avant Garde Std XLt" w:hAnsi="ITC Avant Garde Std XLt"/>
                <w:b/>
                <w:lang w:val="es-ES"/>
              </w:rPr>
              <w:t>e-mail:                                                                                          Ciudad de re</w:t>
            </w:r>
            <w:r>
              <w:rPr>
                <w:rFonts w:ascii="ITC Avant Garde Std XLt" w:hAnsi="ITC Avant Garde Std XLt"/>
                <w:b/>
                <w:lang w:val="es-ES"/>
              </w:rPr>
              <w:t>sidencia</w:t>
            </w:r>
            <w:r w:rsidRPr="00607BE0">
              <w:rPr>
                <w:rFonts w:ascii="ITC Avant Garde Std XLt" w:hAnsi="ITC Avant Garde Std XLt"/>
                <w:b/>
                <w:lang w:val="es-ES"/>
              </w:rPr>
              <w:t>:</w:t>
            </w:r>
          </w:p>
        </w:tc>
      </w:tr>
      <w:tr w:rsidR="00607BE0" w:rsidRPr="004A4EF4" w14:paraId="398D8CB9" w14:textId="77777777" w:rsidTr="00D80F27">
        <w:trPr>
          <w:cantSplit/>
          <w:trHeight w:val="412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3A4C4A" w14:textId="09531B67" w:rsidR="00607BE0" w:rsidRPr="004A4EF4" w:rsidRDefault="00607BE0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proofErr w:type="spellStart"/>
            <w:r>
              <w:rPr>
                <w:rFonts w:ascii="ITC Avant Garde Std XLt" w:hAnsi="ITC Avant Garde Std XLt"/>
                <w:b/>
                <w:lang w:val="en-US"/>
              </w:rPr>
              <w:t>Fecha</w:t>
            </w:r>
            <w:proofErr w:type="spellEnd"/>
            <w:r>
              <w:rPr>
                <w:rFonts w:ascii="ITC Avant Garde Std XLt" w:hAnsi="ITC Avant Garde Std XLt"/>
                <w:b/>
                <w:lang w:val="en-US"/>
              </w:rPr>
              <w:t xml:space="preserve"> de </w:t>
            </w:r>
            <w:proofErr w:type="spellStart"/>
            <w:r>
              <w:rPr>
                <w:rFonts w:ascii="ITC Avant Garde Std XLt" w:hAnsi="ITC Avant Garde Std XLt"/>
                <w:b/>
                <w:lang w:val="en-US"/>
              </w:rPr>
              <w:t>Nacimiento</w:t>
            </w:r>
            <w:proofErr w:type="spellEnd"/>
            <w:r>
              <w:rPr>
                <w:rFonts w:ascii="ITC Avant Garde Std XLt" w:hAnsi="ITC Avant Garde Std XLt"/>
                <w:b/>
                <w:lang w:val="en-US"/>
              </w:rPr>
              <w:t>:</w:t>
            </w:r>
          </w:p>
        </w:tc>
      </w:tr>
      <w:tr w:rsidR="00607BE0" w:rsidRPr="004A4EF4" w14:paraId="6D13B75C" w14:textId="77777777" w:rsidTr="00D80F27">
        <w:trPr>
          <w:cantSplit/>
          <w:trHeight w:val="412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8D9180" w14:textId="325048BF" w:rsidR="00607BE0" w:rsidRPr="00607BE0" w:rsidRDefault="00607BE0" w:rsidP="00D80F27">
            <w:pPr>
              <w:rPr>
                <w:rFonts w:ascii="ITC Avant Garde Std XLt" w:hAnsi="ITC Avant Garde Std XLt"/>
                <w:b/>
                <w:lang w:val="es-ES"/>
              </w:rPr>
            </w:pPr>
            <w:r>
              <w:rPr>
                <w:rFonts w:ascii="ITC Avant Garde Std XLt" w:hAnsi="ITC Avant Garde Std XLt"/>
                <w:b/>
                <w:lang w:val="es-ES"/>
              </w:rPr>
              <w:t>Centro de trabajo y departamento:</w:t>
            </w:r>
          </w:p>
        </w:tc>
      </w:tr>
      <w:tr w:rsidR="00607BE0" w:rsidRPr="004A4EF4" w14:paraId="3AD0BCC4" w14:textId="77777777" w:rsidTr="00D80F27">
        <w:trPr>
          <w:cantSplit/>
          <w:trHeight w:val="412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F1016E" w14:textId="3414FCAF" w:rsidR="00607BE0" w:rsidRPr="00607BE0" w:rsidRDefault="00607BE0" w:rsidP="00D80F27">
            <w:pPr>
              <w:rPr>
                <w:rFonts w:ascii="ITC Avant Garde Std XLt" w:hAnsi="ITC Avant Garde Std XLt"/>
                <w:b/>
                <w:lang w:val="es-ES"/>
              </w:rPr>
            </w:pPr>
            <w:r w:rsidRPr="00607BE0">
              <w:rPr>
                <w:rFonts w:ascii="ITC Avant Garde Std XLt" w:hAnsi="ITC Avant Garde Std XLt"/>
                <w:b/>
                <w:lang w:val="es-ES"/>
              </w:rPr>
              <w:t>Posición actual y fecha d</w:t>
            </w:r>
            <w:r>
              <w:rPr>
                <w:rFonts w:ascii="ITC Avant Garde Std XLt" w:hAnsi="ITC Avant Garde Std XLt"/>
                <w:b/>
                <w:lang w:val="es-ES"/>
              </w:rPr>
              <w:t>e inicio:</w:t>
            </w:r>
          </w:p>
        </w:tc>
      </w:tr>
      <w:tr w:rsidR="00D80F27" w:rsidRPr="004A4EF4" w14:paraId="3E9BD16A" w14:textId="77777777" w:rsidTr="00D80F27">
        <w:trPr>
          <w:cantSplit/>
          <w:trHeight w:val="412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BD1358" w14:textId="3FF7DCD4" w:rsidR="00D80F27" w:rsidRPr="004A4EF4" w:rsidRDefault="00313BF9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proofErr w:type="spellStart"/>
            <w:r w:rsidRPr="004A4EF4">
              <w:rPr>
                <w:rFonts w:ascii="ITC Avant Garde Std XLt" w:hAnsi="ITC Avant Garde Std XLt"/>
                <w:b/>
                <w:lang w:val="en-US"/>
              </w:rPr>
              <w:t>T</w:t>
            </w:r>
            <w:r w:rsidR="00607BE0">
              <w:rPr>
                <w:rFonts w:ascii="ITC Avant Garde Std XLt" w:hAnsi="ITC Avant Garde Std XLt"/>
                <w:b/>
                <w:lang w:val="en-US"/>
              </w:rPr>
              <w:t>ítulo</w:t>
            </w:r>
            <w:proofErr w:type="spellEnd"/>
            <w:r w:rsidR="00E46860">
              <w:rPr>
                <w:rFonts w:ascii="ITC Avant Garde Std XLt" w:hAnsi="ITC Avant Garde Std XLt"/>
                <w:b/>
                <w:lang w:val="en-US"/>
              </w:rPr>
              <w:t>:</w:t>
            </w:r>
          </w:p>
        </w:tc>
      </w:tr>
    </w:tbl>
    <w:p w14:paraId="1FE2DC27" w14:textId="77777777" w:rsidR="003B419A" w:rsidRPr="004A4EF4" w:rsidRDefault="003B419A">
      <w:pPr>
        <w:rPr>
          <w:rFonts w:ascii="ITC Avant Garde Std XLt" w:hAnsi="ITC Avant Garde Std XLt"/>
          <w:b/>
          <w:lang w:val="en-US"/>
        </w:rPr>
      </w:pPr>
    </w:p>
    <w:p w14:paraId="5D247758" w14:textId="77777777" w:rsidR="00FF4FEE" w:rsidRPr="004A4EF4" w:rsidRDefault="00FF4FEE">
      <w:pPr>
        <w:rPr>
          <w:rFonts w:ascii="ITC Avant Garde Std XLt" w:hAnsi="ITC Avant Garde Std XLt"/>
          <w:lang w:val="en-US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4A4EF4" w14:paraId="27CCA6DD" w14:textId="77777777" w:rsidTr="00F568EB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253579" w14:textId="77777777" w:rsidR="00F9764F" w:rsidRPr="00273748" w:rsidRDefault="00FF4FEE" w:rsidP="00F9764F">
            <w:pPr>
              <w:pStyle w:val="Default"/>
              <w:spacing w:line="276" w:lineRule="auto"/>
              <w:jc w:val="both"/>
              <w:rPr>
                <w:rFonts w:ascii="ITC Avant Garde Std XLt" w:hAnsi="ITC Avant Garde Std XLt" w:cs="Times New Roman"/>
                <w:b/>
                <w:color w:val="auto"/>
                <w:sz w:val="22"/>
                <w:szCs w:val="20"/>
              </w:rPr>
            </w:pPr>
            <w:r w:rsidRPr="00F9764F">
              <w:rPr>
                <w:rFonts w:ascii="ITC Avant Garde Std XLt" w:hAnsi="ITC Avant Garde Std XLt"/>
              </w:rPr>
              <w:br w:type="page"/>
            </w:r>
            <w:r w:rsidR="00F9764F" w:rsidRPr="00273748">
              <w:rPr>
                <w:rFonts w:ascii="ITC Avant Garde Std XLt" w:hAnsi="ITC Avant Garde Std XLt" w:cs="Times New Roman"/>
                <w:b/>
                <w:color w:val="auto"/>
                <w:sz w:val="22"/>
                <w:szCs w:val="20"/>
              </w:rPr>
              <w:t>5 publicaciones destacadas en los últimos 5 años (referencia y PMID). Incluir, preferentemente, sólo publicaciones en donde el solicitante conste como primer o último autor.</w:t>
            </w:r>
          </w:p>
          <w:p w14:paraId="018148F0" w14:textId="77777777" w:rsidR="00F9764F" w:rsidRPr="00273748" w:rsidRDefault="00F9764F" w:rsidP="00F9764F">
            <w:pPr>
              <w:pStyle w:val="Default"/>
              <w:spacing w:line="276" w:lineRule="auto"/>
              <w:jc w:val="both"/>
              <w:rPr>
                <w:rFonts w:ascii="ITC Avant Garde Std XLt" w:hAnsi="ITC Avant Garde Std XLt" w:cs="Times New Roman"/>
                <w:b/>
                <w:color w:val="auto"/>
                <w:sz w:val="22"/>
                <w:szCs w:val="20"/>
              </w:rPr>
            </w:pPr>
            <w:r w:rsidRPr="00273748">
              <w:rPr>
                <w:rFonts w:ascii="ITC Avant Garde Std XLt" w:hAnsi="ITC Avant Garde Std XLt" w:cs="Times New Roman"/>
                <w:b/>
                <w:color w:val="auto"/>
                <w:sz w:val="22"/>
                <w:szCs w:val="20"/>
              </w:rPr>
              <w:t xml:space="preserve">5 logros más destacados durante su carrera científica. </w:t>
            </w:r>
          </w:p>
          <w:p w14:paraId="3A08DFEC" w14:textId="0EF5C735" w:rsidR="00F9764F" w:rsidRPr="00F9764F" w:rsidRDefault="00F9764F" w:rsidP="00F9764F">
            <w:pPr>
              <w:rPr>
                <w:rFonts w:ascii="ITC Avant Garde Std XLt" w:hAnsi="ITC Avant Garde Std XLt"/>
                <w:b/>
                <w:lang w:val="es-ES"/>
              </w:rPr>
            </w:pPr>
            <w:r w:rsidRPr="00F9764F">
              <w:rPr>
                <w:rFonts w:ascii="ITC Avant Garde Std XLt" w:hAnsi="ITC Avant Garde Std XLt"/>
                <w:b/>
                <w:lang w:val="es-ES"/>
              </w:rPr>
              <w:t>Resumen del proyecto en 300 palabras</w:t>
            </w:r>
          </w:p>
          <w:p w14:paraId="4F6AA5C2" w14:textId="11B737FD" w:rsidR="00FF4FEE" w:rsidRPr="00F9764F" w:rsidRDefault="009B46F0" w:rsidP="00753CE1">
            <w:pPr>
              <w:rPr>
                <w:rFonts w:ascii="ITC Avant Garde Std XLt" w:hAnsi="ITC Avant Garde Std XLt"/>
                <w:lang w:val="es-ES"/>
              </w:rPr>
            </w:pPr>
            <w:r w:rsidRPr="00F9764F">
              <w:rPr>
                <w:rFonts w:ascii="ITC Avant Garde Std XLt" w:hAnsi="ITC Avant Garde Std XLt"/>
                <w:lang w:val="es-ES"/>
              </w:rPr>
              <w:t>(</w:t>
            </w:r>
            <w:r w:rsidR="00F9764F" w:rsidRPr="00F9764F">
              <w:rPr>
                <w:rFonts w:ascii="ITC Avant Garde Std XLt" w:hAnsi="ITC Avant Garde Std XLt"/>
                <w:lang w:val="es-ES"/>
              </w:rPr>
              <w:t>2</w:t>
            </w:r>
            <w:r w:rsidR="00753CE1" w:rsidRPr="00F9764F">
              <w:rPr>
                <w:rFonts w:ascii="ITC Avant Garde Std XLt" w:hAnsi="ITC Avant Garde Std XLt"/>
                <w:lang w:val="es-ES"/>
              </w:rPr>
              <w:t xml:space="preserve"> p</w:t>
            </w:r>
            <w:r w:rsidR="00F9764F">
              <w:rPr>
                <w:rFonts w:ascii="ITC Avant Garde Std XLt" w:hAnsi="ITC Avant Garde Std XLt"/>
                <w:lang w:val="es-ES"/>
              </w:rPr>
              <w:t>á</w:t>
            </w:r>
            <w:r w:rsidR="00753CE1" w:rsidRPr="00F9764F">
              <w:rPr>
                <w:rFonts w:ascii="ITC Avant Garde Std XLt" w:hAnsi="ITC Avant Garde Std XLt"/>
                <w:lang w:val="es-ES"/>
              </w:rPr>
              <w:t>g</w:t>
            </w:r>
            <w:r w:rsidR="00F9764F">
              <w:rPr>
                <w:rFonts w:ascii="ITC Avant Garde Std XLt" w:hAnsi="ITC Avant Garde Std XLt"/>
                <w:lang w:val="es-ES"/>
              </w:rPr>
              <w:t>.</w:t>
            </w:r>
            <w:r w:rsidR="00E46860" w:rsidRPr="00F9764F">
              <w:rPr>
                <w:rFonts w:ascii="ITC Avant Garde Std XLt" w:hAnsi="ITC Avant Garde Std XLt"/>
                <w:lang w:val="es-ES"/>
              </w:rPr>
              <w:t xml:space="preserve"> </w:t>
            </w:r>
            <w:proofErr w:type="spellStart"/>
            <w:r w:rsidR="00E46860" w:rsidRPr="00F9764F">
              <w:rPr>
                <w:rFonts w:ascii="ITC Avant Garde Std XLt" w:hAnsi="ITC Avant Garde Std XLt"/>
                <w:lang w:val="es-ES"/>
              </w:rPr>
              <w:t>max</w:t>
            </w:r>
            <w:proofErr w:type="spellEnd"/>
            <w:r w:rsidR="00E46860" w:rsidRPr="00F9764F">
              <w:rPr>
                <w:rFonts w:ascii="ITC Avant Garde Std XLt" w:hAnsi="ITC Avant Garde Std XLt"/>
                <w:lang w:val="es-ES"/>
              </w:rPr>
              <w:t>)</w:t>
            </w:r>
          </w:p>
          <w:p w14:paraId="62D44A83" w14:textId="77777777" w:rsidR="003C7788" w:rsidRPr="00F9764F" w:rsidRDefault="003C7788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5B2670BB" w14:textId="6CBFA1D4" w:rsidR="00E32BDE" w:rsidRPr="00F9764F" w:rsidRDefault="00E32BDE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0EB03170" w14:textId="18654D10" w:rsidR="00E32BDE" w:rsidRPr="00F9764F" w:rsidRDefault="00E32BDE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07896A96" w14:textId="4895D1D3" w:rsidR="003C7788" w:rsidRDefault="003C7788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369F5FF3" w14:textId="1B30AE05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3590A6E5" w14:textId="095F780F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2E8D9B43" w14:textId="098A1B95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1250C620" w14:textId="3FCD666F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45DF7BA1" w14:textId="29969805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1152CB11" w14:textId="3044F716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60C7CB66" w14:textId="6BD30209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19020863" w14:textId="7E086DD7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246AD3EF" w14:textId="315130FF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12D170D2" w14:textId="07E1D506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7DB60B83" w14:textId="4BE4939B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1AFF7442" w14:textId="551BBE60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24633DC5" w14:textId="0E4580B1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1B66BCC7" w14:textId="4F64D3CB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6A1DE0BF" w14:textId="77777777" w:rsidR="00F9764F" w:rsidRP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21F623FA" w14:textId="77777777" w:rsidR="003C7788" w:rsidRPr="00F9764F" w:rsidRDefault="003C7788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1C482105" w14:textId="754F1A08" w:rsidR="003C7788" w:rsidRPr="00F9764F" w:rsidRDefault="003C7788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76A6A508" w14:textId="77777777" w:rsidR="00E32BDE" w:rsidRPr="00F9764F" w:rsidRDefault="00E32BDE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3CE25A7D" w14:textId="77777777" w:rsidR="00E32BDE" w:rsidRPr="00F9764F" w:rsidRDefault="00E32BDE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5B034721" w14:textId="088F1D88" w:rsidR="003C7788" w:rsidRPr="00F9764F" w:rsidRDefault="003C7788" w:rsidP="003C7788">
            <w:pPr>
              <w:rPr>
                <w:rFonts w:ascii="ITC Avant Garde Std XLt" w:hAnsi="ITC Avant Garde Std XLt"/>
                <w:lang w:val="es-ES"/>
              </w:rPr>
            </w:pPr>
          </w:p>
        </w:tc>
      </w:tr>
      <w:tr w:rsidR="00FF4FEE" w:rsidRPr="004A4EF4" w14:paraId="69F5E835" w14:textId="77777777" w:rsidTr="00F568EB">
        <w:tblPrEx>
          <w:tblBorders>
            <w:insideH w:val="single" w:sz="4" w:space="0" w:color="auto"/>
          </w:tblBorders>
        </w:tblPrEx>
        <w:trPr>
          <w:cantSplit/>
          <w:trHeight w:val="416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78D2044" w14:textId="77777777" w:rsidR="00E32BDE" w:rsidRPr="00F9764F" w:rsidRDefault="00E32BDE" w:rsidP="00753CE1">
            <w:pPr>
              <w:rPr>
                <w:rFonts w:ascii="ITC Avant Garde Std XLt" w:hAnsi="ITC Avant Garde Std XLt"/>
                <w:b/>
                <w:lang w:val="es-ES"/>
              </w:rPr>
            </w:pPr>
          </w:p>
          <w:p w14:paraId="0A763EAD" w14:textId="3CEBB024" w:rsidR="00FF4FEE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  <w:r w:rsidRPr="00F9764F">
              <w:rPr>
                <w:rFonts w:ascii="ITC Avant Garde Std XLt" w:hAnsi="ITC Avant Garde Std XLt"/>
                <w:b/>
                <w:lang w:val="es-ES"/>
              </w:rPr>
              <w:t>Memoria del proyecto</w:t>
            </w:r>
            <w:r w:rsidR="009B46F0" w:rsidRPr="00F9764F">
              <w:rPr>
                <w:rFonts w:ascii="ITC Avant Garde Std XLt" w:hAnsi="ITC Avant Garde Std XLt"/>
                <w:b/>
                <w:lang w:val="es-ES"/>
              </w:rPr>
              <w:t xml:space="preserve"> </w:t>
            </w:r>
            <w:r w:rsidR="009B46F0" w:rsidRPr="00F9764F">
              <w:rPr>
                <w:rFonts w:ascii="ITC Avant Garde Std XLt" w:hAnsi="ITC Avant Garde Std XLt"/>
                <w:lang w:val="es-ES"/>
              </w:rPr>
              <w:t>(</w:t>
            </w:r>
            <w:r w:rsidRPr="00F9764F">
              <w:rPr>
                <w:rFonts w:ascii="ITC Avant Garde Std XLt" w:hAnsi="ITC Avant Garde Std XLt"/>
                <w:lang w:val="es-ES"/>
              </w:rPr>
              <w:t>5</w:t>
            </w:r>
            <w:r w:rsidR="00753CE1" w:rsidRPr="00F9764F">
              <w:rPr>
                <w:rFonts w:ascii="ITC Avant Garde Std XLt" w:hAnsi="ITC Avant Garde Std XLt"/>
                <w:lang w:val="es-ES"/>
              </w:rPr>
              <w:t xml:space="preserve"> </w:t>
            </w:r>
            <w:proofErr w:type="spellStart"/>
            <w:r w:rsidR="00753CE1" w:rsidRPr="00F9764F">
              <w:rPr>
                <w:rFonts w:ascii="ITC Avant Garde Std XLt" w:hAnsi="ITC Avant Garde Std XLt"/>
                <w:lang w:val="es-ES"/>
              </w:rPr>
              <w:t>pag</w:t>
            </w:r>
            <w:proofErr w:type="spellEnd"/>
            <w:r w:rsidRPr="00F9764F">
              <w:rPr>
                <w:rFonts w:ascii="ITC Avant Garde Std XLt" w:hAnsi="ITC Avant Garde Std XLt"/>
                <w:lang w:val="es-ES"/>
              </w:rPr>
              <w:t>.</w:t>
            </w:r>
            <w:r w:rsidR="00E46860" w:rsidRPr="00F9764F">
              <w:rPr>
                <w:rFonts w:ascii="ITC Avant Garde Std XLt" w:hAnsi="ITC Avant Garde Std XLt"/>
                <w:lang w:val="es-ES"/>
              </w:rPr>
              <w:t xml:space="preserve"> </w:t>
            </w:r>
            <w:proofErr w:type="spellStart"/>
            <w:r w:rsidR="00E46860" w:rsidRPr="00F9764F">
              <w:rPr>
                <w:rFonts w:ascii="ITC Avant Garde Std XLt" w:hAnsi="ITC Avant Garde Std XLt"/>
                <w:lang w:val="es-ES"/>
              </w:rPr>
              <w:t>max</w:t>
            </w:r>
            <w:proofErr w:type="spellEnd"/>
            <w:r w:rsidR="009B46F0" w:rsidRPr="00F9764F">
              <w:rPr>
                <w:rFonts w:ascii="ITC Avant Garde Std XLt" w:hAnsi="ITC Avant Garde Std XLt"/>
                <w:lang w:val="es-ES"/>
              </w:rPr>
              <w:t>)</w:t>
            </w:r>
          </w:p>
          <w:p w14:paraId="38D116A4" w14:textId="485E68F2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68ECDDCF" w14:textId="62063C7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44B9600" w14:textId="02C64AE1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0C335B27" w14:textId="293CB09A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184FCEB8" w14:textId="48BA17B6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62C7F6B" w14:textId="1420E305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4CB204AB" w14:textId="6469E365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4D457A46" w14:textId="1743DC9A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172B1ED" w14:textId="48208A7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36DE2DC" w14:textId="49A4D8A7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54186A7D" w14:textId="47BA25DC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4B4B4AB4" w14:textId="227DB6C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4BDAC764" w14:textId="232016E7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11B7203" w14:textId="34F1AB9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36518DA9" w14:textId="71B46E40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31F66FA2" w14:textId="5625605C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72EE8056" w14:textId="42BE580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1B44F1D2" w14:textId="3EFDCBDF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98307E6" w14:textId="22D2CCE3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0C0ADB23" w14:textId="178589CF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79049799" w14:textId="4038BAC6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5B6210E0" w14:textId="5C2E3E23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7512999B" w14:textId="659BC7CB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44C9396" w14:textId="28C696F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659B5C46" w14:textId="142FC6A5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07E459EC" w14:textId="5E5A6C21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4DF30D12" w14:textId="004958A4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18DA2AAD" w14:textId="04A3F0F1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05EF0FA" w14:textId="754F5EEC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00F96751" w14:textId="4BDEB1C3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39565CE8" w14:textId="41370CAB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77EDD489" w14:textId="79FF727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57D84D2C" w14:textId="20158580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74AF4448" w14:textId="02DB749F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3815B1FB" w14:textId="3359C932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168859EF" w14:textId="07EEE657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73075A24" w14:textId="7C19FC4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0BF12577" w14:textId="3D36F3B6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02F213DC" w14:textId="0465AAA0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4B4F73F2" w14:textId="77777777" w:rsidR="00273748" w:rsidRDefault="00273748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632631F3" w14:textId="19F1C2EC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672432F7" w14:textId="72C40E76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666BB1D0" w14:textId="4C915699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7EB403D8" w14:textId="5B04749F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5ECC9827" w14:textId="3C1B9D81" w:rsidR="00E32BDE" w:rsidRPr="00F9764F" w:rsidRDefault="00E32BDE" w:rsidP="00753CE1">
            <w:pPr>
              <w:rPr>
                <w:rFonts w:ascii="ITC Avant Garde Std XLt" w:hAnsi="ITC Avant Garde Std XLt"/>
                <w:b/>
                <w:lang w:val="es-ES"/>
              </w:rPr>
            </w:pPr>
          </w:p>
        </w:tc>
      </w:tr>
    </w:tbl>
    <w:p w14:paraId="565D146F" w14:textId="77777777" w:rsidR="002B7403" w:rsidRPr="00273748" w:rsidRDefault="002B7403">
      <w:pPr>
        <w:rPr>
          <w:rFonts w:ascii="ITC Avant Garde Std XLt" w:hAnsi="ITC Avant Garde Std XLt"/>
          <w:lang w:val="es-ES"/>
        </w:rPr>
      </w:pPr>
    </w:p>
    <w:sectPr w:rsidR="002B7403" w:rsidRPr="00273748" w:rsidSect="00C1742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C3469" w14:textId="77777777" w:rsidR="00252C53" w:rsidRDefault="00252C53">
      <w:r>
        <w:separator/>
      </w:r>
    </w:p>
  </w:endnote>
  <w:endnote w:type="continuationSeparator" w:id="0">
    <w:p w14:paraId="7E2B8E77" w14:textId="77777777" w:rsidR="00252C53" w:rsidRDefault="0025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2EFF" w:usb1="D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Avant Garde Std Md">
    <w:altName w:val="Calibri"/>
    <w:charset w:val="00"/>
    <w:family w:val="swiss"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E2F67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7D2B1B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D5E6C" w14:textId="1ABFCF5F"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F224E7">
      <w:rPr>
        <w:rStyle w:val="Nmerodepgina"/>
        <w:rFonts w:ascii="ITC Avant Garde Std XLt" w:hAnsi="ITC Avant Garde Std XLt"/>
        <w:noProof/>
      </w:rPr>
      <w:t>2</w:t>
    </w:r>
    <w:r w:rsidRPr="004A4EF4">
      <w:rPr>
        <w:rStyle w:val="Nmerodepgina"/>
        <w:rFonts w:ascii="ITC Avant Garde Std XLt" w:hAnsi="ITC Avant Garde Std XLt"/>
      </w:rPr>
      <w:fldChar w:fldCharType="end"/>
    </w:r>
  </w:p>
  <w:p w14:paraId="148C13E1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77C50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ABD47" w14:textId="77777777" w:rsidR="00252C53" w:rsidRDefault="00252C53">
      <w:r>
        <w:separator/>
      </w:r>
    </w:p>
  </w:footnote>
  <w:footnote w:type="continuationSeparator" w:id="0">
    <w:p w14:paraId="6286E042" w14:textId="77777777" w:rsidR="00252C53" w:rsidRDefault="0025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4C344" w14:textId="45ACDAC5" w:rsidR="00FF4FEE" w:rsidRDefault="00FF4FEE">
    <w:pPr>
      <w:pStyle w:val="Encabezado"/>
      <w:rPr>
        <w:u w:val="single"/>
      </w:rPr>
    </w:pPr>
  </w:p>
  <w:p w14:paraId="19B358AA" w14:textId="387946EB" w:rsidR="00B726E3" w:rsidRDefault="00B726E3" w:rsidP="00B726E3">
    <w:pPr>
      <w:pStyle w:val="Encabezado"/>
      <w:rPr>
        <w:rFonts w:ascii="Verdana"/>
        <w:b/>
        <w:spacing w:val="-1"/>
      </w:rPr>
    </w:pPr>
  </w:p>
  <w:p w14:paraId="60B21D3C" w14:textId="3623D3FE" w:rsidR="00B726E3" w:rsidRPr="00B726E3" w:rsidRDefault="00F9764F" w:rsidP="00B726E3">
    <w:pPr>
      <w:spacing w:line="240" w:lineRule="auto"/>
      <w:jc w:val="right"/>
      <w:rPr>
        <w:rFonts w:ascii="Times New Roman" w:hAnsi="Times New Roman"/>
        <w:sz w:val="24"/>
        <w:szCs w:val="24"/>
        <w:lang w:val="es-ES" w:eastAsia="es-ES_tradnl"/>
      </w:rPr>
    </w:pPr>
    <w:r w:rsidRPr="00F9764F">
      <w:rPr>
        <w:rFonts w:ascii="Times New Roman" w:hAnsi="Times New Roman"/>
        <w:noProof/>
        <w:sz w:val="24"/>
        <w:szCs w:val="24"/>
        <w:lang w:val="es-ES"/>
      </w:rPr>
      <w:drawing>
        <wp:anchor distT="0" distB="0" distL="114300" distR="114300" simplePos="0" relativeHeight="251664384" behindDoc="0" locked="0" layoutInCell="1" allowOverlap="1" wp14:anchorId="178885F3" wp14:editId="6B878A79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1414780" cy="487680"/>
          <wp:effectExtent l="0" t="0" r="0" b="0"/>
          <wp:wrapThrough wrapText="bothSides">
            <wp:wrapPolygon edited="0">
              <wp:start x="0" y="0"/>
              <wp:lineTo x="0" y="20813"/>
              <wp:lineTo x="582" y="20813"/>
              <wp:lineTo x="13185" y="19125"/>
              <wp:lineTo x="19971" y="15750"/>
              <wp:lineTo x="20165" y="6750"/>
              <wp:lineTo x="18614" y="5063"/>
              <wp:lineTo x="12022" y="0"/>
              <wp:lineTo x="0" y="0"/>
            </wp:wrapPolygon>
          </wp:wrapThrough>
          <wp:docPr id="3" name="Imagen 3" descr="Ase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e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64F">
      <w:rPr>
        <w:rFonts w:ascii="Times New Roman" w:hAnsi="Times New Roman"/>
        <w:noProof/>
        <w:sz w:val="24"/>
        <w:szCs w:val="24"/>
        <w:lang w:val="es-ES"/>
      </w:rPr>
      <w:drawing>
        <wp:anchor distT="0" distB="0" distL="114300" distR="114300" simplePos="0" relativeHeight="251665408" behindDoc="0" locked="0" layoutInCell="1" allowOverlap="1" wp14:anchorId="49D843EF" wp14:editId="08B30AF5">
          <wp:simplePos x="0" y="0"/>
          <wp:positionH relativeFrom="column">
            <wp:posOffset>3834130</wp:posOffset>
          </wp:positionH>
          <wp:positionV relativeFrom="paragraph">
            <wp:posOffset>213360</wp:posOffset>
          </wp:positionV>
          <wp:extent cx="1811020" cy="449580"/>
          <wp:effectExtent l="76200" t="38100" r="246380" b="274320"/>
          <wp:wrapSquare wrapText="bothSides"/>
          <wp:docPr id="4" name="Picture 2" descr="Z:\2.Secretarías Técnicas\S1. ASEICA\4- PROYECTOS\28. Aportación Beca  Alcoi\Banners\logos + queuntrail\+queuntrail alco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Z:\2.Secretarías Técnicas\S1. ASEICA\4- PROYECTOS\28. Aportación Beca  Alcoi\Banners\logos + queuntrail\+queuntrail alco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495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6E3" w:rsidRPr="00BB381A">
      <w:rPr>
        <w:rFonts w:ascii="Times New Roman" w:hAnsi="Times New Roman"/>
        <w:sz w:val="24"/>
        <w:szCs w:val="24"/>
        <w:lang w:val="es-ES" w:eastAsia="es-ES_tradnl"/>
      </w:rPr>
      <w:fldChar w:fldCharType="begin"/>
    </w:r>
    <w:r w:rsidR="00B726E3" w:rsidRPr="00BB381A">
      <w:rPr>
        <w:rFonts w:ascii="Times New Roman" w:hAnsi="Times New Roman"/>
        <w:sz w:val="24"/>
        <w:szCs w:val="24"/>
        <w:lang w:val="es-ES" w:eastAsia="es-ES_tradnl"/>
      </w:rPr>
      <w:instrText xml:space="preserve"> INCLUDEPICTURE "https://www.aseica.es/wp-content/uploads/2019/07/aseica_logo_web3.png" \* MERGEFORMATINET </w:instrText>
    </w:r>
    <w:r w:rsidR="00B726E3" w:rsidRPr="00BB381A">
      <w:rPr>
        <w:rFonts w:ascii="Times New Roman" w:hAnsi="Times New Roman"/>
        <w:sz w:val="24"/>
        <w:szCs w:val="24"/>
        <w:lang w:val="es-ES" w:eastAsia="es-ES_tradnl"/>
      </w:rPr>
      <w:fldChar w:fldCharType="end"/>
    </w:r>
  </w:p>
  <w:p w14:paraId="2C186C40" w14:textId="77777777" w:rsidR="00B726E3" w:rsidRDefault="00B726E3" w:rsidP="00B726E3">
    <w:pPr>
      <w:pStyle w:val="Encabezado"/>
      <w:rPr>
        <w:u w:val="single"/>
      </w:rPr>
    </w:pPr>
  </w:p>
  <w:p w14:paraId="68346D6A" w14:textId="4C8CA7CB" w:rsidR="002B7403" w:rsidRDefault="00F568EB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025F2057" wp14:editId="5F76504C">
              <wp:extent cx="5926455" cy="169525"/>
              <wp:effectExtent l="0" t="0" r="17145" b="8890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6455" cy="169525"/>
                      </a:xfrm>
                      <a:prstGeom prst="rect">
                        <a:avLst/>
                      </a:prstGeom>
                      <a:solidFill>
                        <a:srgbClr val="0180B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387B8" w14:textId="1A0FEB4E" w:rsidR="00F9764F" w:rsidRPr="005351A2" w:rsidRDefault="001D6319" w:rsidP="00F9764F">
                          <w:pPr>
                            <w:spacing w:line="265" w:lineRule="exact"/>
                            <w:jc w:val="center"/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  <w:lang w:val="es-ES"/>
                            </w:rPr>
                            <w:t>V</w:t>
                          </w:r>
                          <w:r w:rsidR="00F9764F" w:rsidRPr="005351A2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  <w:lang w:val="es-ES"/>
                            </w:rPr>
                            <w:t xml:space="preserve"> AYUDA DE INVESTIGACIÓN EN ONCOLOGÍA</w:t>
                          </w:r>
                          <w:r w:rsidR="00F9764F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  <w:lang w:val="es-ES"/>
                            </w:rPr>
                            <w:t xml:space="preserve">    </w:t>
                          </w:r>
                          <w:r w:rsidR="00DD675C" w:rsidRPr="005351A2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 xml:space="preserve"> +</w:t>
                          </w:r>
                          <w:proofErr w:type="spellStart"/>
                          <w:r w:rsidR="00DD675C" w:rsidRPr="005351A2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>QUEUNTRAIL·Alcoi</w:t>
                          </w:r>
                          <w:proofErr w:type="spellEnd"/>
                          <w:r w:rsidR="00DD675C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 xml:space="preserve"> </w:t>
                          </w:r>
                          <w:r w:rsidR="00DD675C" w:rsidRPr="005351A2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>&amp;</w:t>
                          </w:r>
                          <w:r w:rsidR="00DD675C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 xml:space="preserve"> ASEICA</w:t>
                          </w:r>
                        </w:p>
                        <w:p w14:paraId="40F9BA43" w14:textId="17FFFF58" w:rsidR="00F568EB" w:rsidRPr="00F568EB" w:rsidRDefault="00F568EB" w:rsidP="00F568EB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25F205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66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" fillcolor="#0180bc">
              <v:textbox inset="0,0,0,0">
                <w:txbxContent>
                  <w:p w14:paraId="52F387B8" w14:textId="1A0FEB4E" w:rsidR="00F9764F" w:rsidRPr="005351A2" w:rsidRDefault="001D6319" w:rsidP="00F9764F">
                    <w:pPr>
                      <w:spacing w:line="265" w:lineRule="exact"/>
                      <w:jc w:val="center"/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</w:pPr>
                    <w:r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  <w:lang w:val="es-ES"/>
                      </w:rPr>
                      <w:t>V</w:t>
                    </w:r>
                    <w:r w:rsidR="00F9764F" w:rsidRPr="005351A2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  <w:lang w:val="es-ES"/>
                      </w:rPr>
                      <w:t xml:space="preserve"> AYUDA DE INVESTIGACIÓN EN ONCOLOGÍA</w:t>
                    </w:r>
                    <w:r w:rsidR="00F9764F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  <w:lang w:val="es-ES"/>
                      </w:rPr>
                      <w:t xml:space="preserve">    </w:t>
                    </w:r>
                    <w:r w:rsidR="00DD675C" w:rsidRPr="005351A2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 xml:space="preserve"> +</w:t>
                    </w:r>
                    <w:proofErr w:type="spellStart"/>
                    <w:r w:rsidR="00DD675C" w:rsidRPr="005351A2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>QUEUNTRAIL·Alcoi</w:t>
                    </w:r>
                    <w:proofErr w:type="spellEnd"/>
                    <w:r w:rsidR="00DD675C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 xml:space="preserve"> </w:t>
                    </w:r>
                    <w:r w:rsidR="00DD675C" w:rsidRPr="005351A2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>&amp;</w:t>
                    </w:r>
                    <w:r w:rsidR="00DD675C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 xml:space="preserve"> ASEICA</w:t>
                    </w:r>
                  </w:p>
                  <w:p w14:paraId="40F9BA43" w14:textId="17FFFF58" w:rsidR="00F568EB" w:rsidRPr="00F568EB" w:rsidRDefault="00F568EB" w:rsidP="00F568EB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B637C" w14:textId="7DBA92C5" w:rsidR="00C17428" w:rsidRDefault="005351A2">
    <w:pPr>
      <w:pStyle w:val="Encabezado"/>
      <w:rPr>
        <w:rFonts w:ascii="Verdana"/>
        <w:b/>
        <w:spacing w:val="-1"/>
      </w:rPr>
    </w:pP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63DE6B99" wp14:editId="14E6FF9A">
          <wp:simplePos x="0" y="0"/>
          <wp:positionH relativeFrom="column">
            <wp:posOffset>3836670</wp:posOffset>
          </wp:positionH>
          <wp:positionV relativeFrom="paragraph">
            <wp:posOffset>-55245</wp:posOffset>
          </wp:positionV>
          <wp:extent cx="1811020" cy="449580"/>
          <wp:effectExtent l="76200" t="38100" r="246380" b="274320"/>
          <wp:wrapSquare wrapText="bothSides"/>
          <wp:docPr id="1026" name="Picture 2" descr="Z:\2.Secretarías Técnicas\S1. ASEICA\4- PROYECTOS\28. Aportación Beca  Alcoi\Banners\logos + queuntrail\+queuntrail alco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Z:\2.Secretarías Técnicas\S1. ASEICA\4- PROYECTOS\28. Aportación Beca  Alcoi\Banners\logos + queuntrail\+queuntrail alco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495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6E3" w:rsidRPr="00BB381A">
      <w:rPr>
        <w:rFonts w:ascii="Times New Roman" w:hAnsi="Times New Roman"/>
        <w:noProof/>
        <w:sz w:val="24"/>
        <w:szCs w:val="24"/>
        <w:lang w:val="es-ES"/>
      </w:rPr>
      <w:drawing>
        <wp:anchor distT="0" distB="0" distL="114300" distR="114300" simplePos="0" relativeHeight="251661312" behindDoc="0" locked="0" layoutInCell="1" allowOverlap="1" wp14:anchorId="07EDB126" wp14:editId="79E7DF81">
          <wp:simplePos x="0" y="0"/>
          <wp:positionH relativeFrom="column">
            <wp:posOffset>2540</wp:posOffset>
          </wp:positionH>
          <wp:positionV relativeFrom="paragraph">
            <wp:posOffset>-55245</wp:posOffset>
          </wp:positionV>
          <wp:extent cx="1414780" cy="487680"/>
          <wp:effectExtent l="0" t="0" r="0" b="0"/>
          <wp:wrapThrough wrapText="bothSides">
            <wp:wrapPolygon edited="0">
              <wp:start x="0" y="0"/>
              <wp:lineTo x="0" y="20813"/>
              <wp:lineTo x="582" y="20813"/>
              <wp:lineTo x="13185" y="19125"/>
              <wp:lineTo x="19971" y="15750"/>
              <wp:lineTo x="20165" y="6750"/>
              <wp:lineTo x="18614" y="5063"/>
              <wp:lineTo x="12022" y="0"/>
              <wp:lineTo x="0" y="0"/>
            </wp:wrapPolygon>
          </wp:wrapThrough>
          <wp:docPr id="13" name="Imagen 13" descr="Ase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e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E55096" w14:textId="3BCE8B16" w:rsidR="00B726E3" w:rsidRPr="00BB381A" w:rsidRDefault="00B726E3" w:rsidP="00B726E3">
    <w:pPr>
      <w:spacing w:line="240" w:lineRule="auto"/>
      <w:jc w:val="right"/>
      <w:rPr>
        <w:rFonts w:ascii="Times New Roman" w:hAnsi="Times New Roman"/>
        <w:sz w:val="24"/>
        <w:szCs w:val="24"/>
        <w:lang w:val="es-ES" w:eastAsia="es-ES_tradnl"/>
      </w:rPr>
    </w:pPr>
    <w:r w:rsidRPr="00BB381A">
      <w:rPr>
        <w:rFonts w:ascii="Times New Roman" w:hAnsi="Times New Roman"/>
        <w:sz w:val="24"/>
        <w:szCs w:val="24"/>
        <w:lang w:val="es-ES" w:eastAsia="es-ES_tradnl"/>
      </w:rPr>
      <w:fldChar w:fldCharType="begin"/>
    </w:r>
    <w:r w:rsidRPr="00BB381A">
      <w:rPr>
        <w:rFonts w:ascii="Times New Roman" w:hAnsi="Times New Roman"/>
        <w:sz w:val="24"/>
        <w:szCs w:val="24"/>
        <w:lang w:val="es-ES" w:eastAsia="es-ES_tradnl"/>
      </w:rPr>
      <w:instrText xml:space="preserve"> INCLUDEPICTURE "https://www.aseica.es/wp-content/uploads/2019/07/aseica_logo_web3.png" \* MERGEFORMATINET </w:instrText>
    </w:r>
    <w:r w:rsidRPr="00BB381A">
      <w:rPr>
        <w:rFonts w:ascii="Times New Roman" w:hAnsi="Times New Roman"/>
        <w:sz w:val="24"/>
        <w:szCs w:val="24"/>
        <w:lang w:val="es-ES" w:eastAsia="es-ES_tradnl"/>
      </w:rPr>
      <w:fldChar w:fldCharType="end"/>
    </w:r>
  </w:p>
  <w:p w14:paraId="785133ED" w14:textId="77777777" w:rsidR="00B726E3" w:rsidRDefault="00B726E3" w:rsidP="00B726E3">
    <w:pPr>
      <w:pStyle w:val="Encabezado"/>
      <w:rPr>
        <w:rFonts w:ascii="Verdana"/>
        <w:b/>
        <w:spacing w:val="-1"/>
      </w:rPr>
    </w:pPr>
  </w:p>
  <w:p w14:paraId="5E41F618" w14:textId="77777777" w:rsidR="00B726E3" w:rsidRDefault="00B726E3" w:rsidP="00B726E3">
    <w:pPr>
      <w:pStyle w:val="Encabezado"/>
      <w:rPr>
        <w:u w:val="single"/>
      </w:rPr>
    </w:pPr>
  </w:p>
  <w:p w14:paraId="26359909" w14:textId="178AAF0B" w:rsidR="00FF4FEE" w:rsidRDefault="00B726E3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420986A5" wp14:editId="6B4C1BD4">
              <wp:extent cx="5971735" cy="170815"/>
              <wp:effectExtent l="0" t="0" r="10160" b="698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0180B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37F1C5" w14:textId="49BA3E52" w:rsidR="005351A2" w:rsidRPr="005351A2" w:rsidRDefault="001D6319" w:rsidP="005351A2">
                          <w:pPr>
                            <w:spacing w:line="265" w:lineRule="exact"/>
                            <w:jc w:val="center"/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>V</w:t>
                          </w:r>
                          <w:r w:rsidR="004738C2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 xml:space="preserve">  </w:t>
                          </w:r>
                          <w:r w:rsidR="005351A2" w:rsidRPr="005351A2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  <w:lang w:val="es-ES"/>
                            </w:rPr>
                            <w:t>AYUDA DE INVESTIGACIÓN EN ONCOLOGÍA</w:t>
                          </w:r>
                          <w:r w:rsidR="005351A2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  <w:lang w:val="es-ES"/>
                            </w:rPr>
                            <w:t xml:space="preserve">    </w:t>
                          </w:r>
                          <w:r w:rsidR="005351A2" w:rsidRPr="005351A2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 xml:space="preserve"> +</w:t>
                          </w:r>
                          <w:proofErr w:type="spellStart"/>
                          <w:r w:rsidR="005351A2" w:rsidRPr="005351A2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>QUEUNTRAIL·Alcoi</w:t>
                          </w:r>
                          <w:proofErr w:type="spellEnd"/>
                          <w:r w:rsidR="00DD675C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 xml:space="preserve"> </w:t>
                          </w:r>
                          <w:r w:rsidR="00DD675C" w:rsidRPr="005351A2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>&amp;</w:t>
                          </w:r>
                          <w:r w:rsidR="00DD675C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 xml:space="preserve"> ASEICA </w:t>
                          </w:r>
                        </w:p>
                        <w:p w14:paraId="6FFDFEBF" w14:textId="3A42EAE8" w:rsidR="005351A2" w:rsidRPr="005351A2" w:rsidRDefault="005351A2" w:rsidP="005351A2">
                          <w:pPr>
                            <w:spacing w:line="265" w:lineRule="exact"/>
                            <w:jc w:val="center"/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</w:pPr>
                        </w:p>
                        <w:p w14:paraId="62E3F73F" w14:textId="02FAF10C" w:rsidR="00B726E3" w:rsidRPr="005351A2" w:rsidRDefault="00B726E3" w:rsidP="00B726E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20986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" fillcolor="#0180bc">
              <v:textbox inset="0,0,0,0">
                <w:txbxContent>
                  <w:p w14:paraId="6137F1C5" w14:textId="49BA3E52" w:rsidR="005351A2" w:rsidRPr="005351A2" w:rsidRDefault="001D6319" w:rsidP="005351A2">
                    <w:pPr>
                      <w:spacing w:line="265" w:lineRule="exact"/>
                      <w:jc w:val="center"/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</w:pPr>
                    <w:r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>V</w:t>
                    </w:r>
                    <w:r w:rsidR="004738C2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>I</w:t>
                    </w:r>
                    <w:r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 xml:space="preserve">  </w:t>
                    </w:r>
                    <w:r w:rsidR="005351A2" w:rsidRPr="005351A2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  <w:lang w:val="es-ES"/>
                      </w:rPr>
                      <w:t>AYUDA DE INVESTIGACIÓN EN ONCOLOGÍA</w:t>
                    </w:r>
                    <w:r w:rsidR="005351A2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  <w:lang w:val="es-ES"/>
                      </w:rPr>
                      <w:t xml:space="preserve">    </w:t>
                    </w:r>
                    <w:r w:rsidR="005351A2" w:rsidRPr="005351A2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 xml:space="preserve"> +</w:t>
                    </w:r>
                    <w:proofErr w:type="spellStart"/>
                    <w:r w:rsidR="005351A2" w:rsidRPr="005351A2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>QUEUNTRAIL·Alcoi</w:t>
                    </w:r>
                    <w:proofErr w:type="spellEnd"/>
                    <w:r w:rsidR="00DD675C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 xml:space="preserve"> </w:t>
                    </w:r>
                    <w:r w:rsidR="00DD675C" w:rsidRPr="005351A2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>&amp;</w:t>
                    </w:r>
                    <w:r w:rsidR="00DD675C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 xml:space="preserve"> ASEICA </w:t>
                    </w:r>
                  </w:p>
                  <w:p w14:paraId="6FFDFEBF" w14:textId="3A42EAE8" w:rsidR="005351A2" w:rsidRPr="005351A2" w:rsidRDefault="005351A2" w:rsidP="005351A2">
                    <w:pPr>
                      <w:spacing w:line="265" w:lineRule="exact"/>
                      <w:jc w:val="center"/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</w:pPr>
                  </w:p>
                  <w:p w14:paraId="62E3F73F" w14:textId="02FAF10C" w:rsidR="00B726E3" w:rsidRPr="005351A2" w:rsidRDefault="00B726E3" w:rsidP="00B726E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  <w:b/>
                        <w:bCs/>
                        <w:color w:val="FFFFFF" w:themeColor="background1"/>
                        <w:lang w:val="es-ES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70A8E"/>
    <w:multiLevelType w:val="hybridMultilevel"/>
    <w:tmpl w:val="694CEBF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61"/>
    <w:rsid w:val="000565F4"/>
    <w:rsid w:val="000D1C8B"/>
    <w:rsid w:val="000D3200"/>
    <w:rsid w:val="000F125E"/>
    <w:rsid w:val="000F526D"/>
    <w:rsid w:val="00101A58"/>
    <w:rsid w:val="0012262C"/>
    <w:rsid w:val="00143509"/>
    <w:rsid w:val="00151E14"/>
    <w:rsid w:val="0018669D"/>
    <w:rsid w:val="001A4253"/>
    <w:rsid w:val="001D6319"/>
    <w:rsid w:val="002362C7"/>
    <w:rsid w:val="00252C53"/>
    <w:rsid w:val="00270D57"/>
    <w:rsid w:val="00273748"/>
    <w:rsid w:val="00291BE9"/>
    <w:rsid w:val="002A27DA"/>
    <w:rsid w:val="002B6DF0"/>
    <w:rsid w:val="002B7403"/>
    <w:rsid w:val="002E66A5"/>
    <w:rsid w:val="002F472C"/>
    <w:rsid w:val="00300C43"/>
    <w:rsid w:val="00313BF9"/>
    <w:rsid w:val="003244D3"/>
    <w:rsid w:val="00334404"/>
    <w:rsid w:val="0033443A"/>
    <w:rsid w:val="00341DB2"/>
    <w:rsid w:val="003744CA"/>
    <w:rsid w:val="003869C1"/>
    <w:rsid w:val="003B419A"/>
    <w:rsid w:val="003C20FE"/>
    <w:rsid w:val="003C7788"/>
    <w:rsid w:val="003E1678"/>
    <w:rsid w:val="003F0EEA"/>
    <w:rsid w:val="00414362"/>
    <w:rsid w:val="004738C2"/>
    <w:rsid w:val="004A4EF4"/>
    <w:rsid w:val="0050374C"/>
    <w:rsid w:val="0050489B"/>
    <w:rsid w:val="005351A2"/>
    <w:rsid w:val="00595F70"/>
    <w:rsid w:val="005A1179"/>
    <w:rsid w:val="005D0059"/>
    <w:rsid w:val="006073FE"/>
    <w:rsid w:val="00607BE0"/>
    <w:rsid w:val="00616784"/>
    <w:rsid w:val="0065734E"/>
    <w:rsid w:val="00696BC6"/>
    <w:rsid w:val="006A263D"/>
    <w:rsid w:val="006B27EA"/>
    <w:rsid w:val="006D6F50"/>
    <w:rsid w:val="006E2DE8"/>
    <w:rsid w:val="00701CE9"/>
    <w:rsid w:val="007170A5"/>
    <w:rsid w:val="007247BC"/>
    <w:rsid w:val="00753CE1"/>
    <w:rsid w:val="0077761E"/>
    <w:rsid w:val="00780498"/>
    <w:rsid w:val="007C0309"/>
    <w:rsid w:val="007D1AEE"/>
    <w:rsid w:val="007F08BA"/>
    <w:rsid w:val="00805E92"/>
    <w:rsid w:val="008508A8"/>
    <w:rsid w:val="00853F49"/>
    <w:rsid w:val="008B566E"/>
    <w:rsid w:val="00904C21"/>
    <w:rsid w:val="00930C83"/>
    <w:rsid w:val="00933B48"/>
    <w:rsid w:val="009A3E68"/>
    <w:rsid w:val="009B46F0"/>
    <w:rsid w:val="009E2FF9"/>
    <w:rsid w:val="009F1258"/>
    <w:rsid w:val="009F25C8"/>
    <w:rsid w:val="00A723D3"/>
    <w:rsid w:val="00AB54C1"/>
    <w:rsid w:val="00B726E3"/>
    <w:rsid w:val="00B9699D"/>
    <w:rsid w:val="00BB381A"/>
    <w:rsid w:val="00C17428"/>
    <w:rsid w:val="00C42FFE"/>
    <w:rsid w:val="00C731D7"/>
    <w:rsid w:val="00C92195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DD675C"/>
    <w:rsid w:val="00DF1DA8"/>
    <w:rsid w:val="00E059CE"/>
    <w:rsid w:val="00E13F29"/>
    <w:rsid w:val="00E32BDE"/>
    <w:rsid w:val="00E42AF4"/>
    <w:rsid w:val="00E46860"/>
    <w:rsid w:val="00E52982"/>
    <w:rsid w:val="00E84033"/>
    <w:rsid w:val="00EF432D"/>
    <w:rsid w:val="00F224E7"/>
    <w:rsid w:val="00F23411"/>
    <w:rsid w:val="00F568EB"/>
    <w:rsid w:val="00F67431"/>
    <w:rsid w:val="00F72E0F"/>
    <w:rsid w:val="00F769C5"/>
    <w:rsid w:val="00F830CF"/>
    <w:rsid w:val="00F9764F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D02AB5"/>
  <w15:docId w15:val="{6D605D41-CB3E-CD41-B769-7663D006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E2F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51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925971D2540488874782D897BE5E3" ma:contentTypeVersion="16" ma:contentTypeDescription="Create a new document." ma:contentTypeScope="" ma:versionID="3c807a3985ee48165abb1b36e3b709de">
  <xsd:schema xmlns:xsd="http://www.w3.org/2001/XMLSchema" xmlns:xs="http://www.w3.org/2001/XMLSchema" xmlns:p="http://schemas.microsoft.com/office/2006/metadata/properties" xmlns:ns3="b3d7e9ba-ae43-4c48-9518-53a61a41ca44" xmlns:ns4="4baa3ca6-7258-456e-a7a0-5bd91e58b465" targetNamespace="http://schemas.microsoft.com/office/2006/metadata/properties" ma:root="true" ma:fieldsID="221229436b14fd2b32d993bad1754cf6" ns3:_="" ns4:_="">
    <xsd:import namespace="b3d7e9ba-ae43-4c48-9518-53a61a41ca44"/>
    <xsd:import namespace="4baa3ca6-7258-456e-a7a0-5bd91e58b4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e9ba-ae43-4c48-9518-53a61a41c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3ca6-7258-456e-a7a0-5bd91e58b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aa3ca6-7258-456e-a7a0-5bd91e58b4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A1605-70DE-408E-9904-0100C8829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7e9ba-ae43-4c48-9518-53a61a41ca44"/>
    <ds:schemaRef ds:uri="4baa3ca6-7258-456e-a7a0-5bd91e58b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93E63-30CC-4F09-BC79-B390E7364ABE}">
  <ds:schemaRefs>
    <ds:schemaRef ds:uri="http://purl.org/dc/terms/"/>
    <ds:schemaRef ds:uri="4baa3ca6-7258-456e-a7a0-5bd91e58b465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3d7e9ba-ae43-4c48-9518-53a61a41ca4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38F79F-9548-457E-ABA8-22013F490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0</TotalTime>
  <Pages>2</Pages>
  <Words>82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Carta. Gerència</vt:lpstr>
      <vt:lpstr>Carta. Gerència</vt:lpstr>
    </vt:vector>
  </TitlesOfParts>
  <Company>Hospital Vall d'Hebron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Alex Salmeron Ruiz</cp:lastModifiedBy>
  <cp:revision>2</cp:revision>
  <cp:lastPrinted>2020-06-02T18:14:00Z</cp:lastPrinted>
  <dcterms:created xsi:type="dcterms:W3CDTF">2024-07-09T10:54:00Z</dcterms:created>
  <dcterms:modified xsi:type="dcterms:W3CDTF">2024-07-09T10:54:00Z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0x0101000B8925971D2540488874782D897BE5E3</vt:lpwstr>
  </property>
  <property fmtid="{D5CDD505-2E9C-101B-9397-08002B2CF9AE}" pid="3" name="Order">
    <vt:r8>14115300</vt:r8>
  </property>
  <property fmtid="{D5CDD505-2E9C-101B-9397-08002B2CF9AE}" pid="4" name="MediaServiceImageTags">
    <vt:lpwstr/>
  </property>
</Properties>
</file>